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7" w:type="dxa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5"/>
        <w:gridCol w:w="1768"/>
        <w:gridCol w:w="2910"/>
        <w:gridCol w:w="1134"/>
        <w:gridCol w:w="2634"/>
        <w:gridCol w:w="1876"/>
      </w:tblGrid>
      <w:tr w:rsidR="004D040D" w:rsidRPr="00515BCA" w:rsidTr="00FA65F2">
        <w:tc>
          <w:tcPr>
            <w:tcW w:w="57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4D040D" w:rsidRPr="00FA65F2" w:rsidRDefault="004D040D" w:rsidP="00FA65F2">
            <w:pPr>
              <w:ind w:left="113" w:right="113"/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Ügyfél adatai</w:t>
            </w:r>
          </w:p>
        </w:tc>
        <w:tc>
          <w:tcPr>
            <w:tcW w:w="1768" w:type="dxa"/>
            <w:tcBorders>
              <w:top w:val="single" w:sz="18" w:space="0" w:color="auto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Cégnév</w:t>
            </w:r>
          </w:p>
        </w:tc>
        <w:tc>
          <w:tcPr>
            <w:tcW w:w="8554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4D040D" w:rsidRPr="00FA65F2" w:rsidRDefault="004D040D" w:rsidP="00FA65F2">
            <w:pPr>
              <w:ind w:right="113"/>
              <w:rPr>
                <w:rFonts w:ascii="Calibri Light" w:hAnsi="Calibri Light" w:cs="Calibri Light"/>
                <w:b/>
                <w:sz w:val="22"/>
                <w:szCs w:val="22"/>
                <w:lang w:val="hu-HU"/>
              </w:rPr>
            </w:pPr>
          </w:p>
        </w:tc>
      </w:tr>
      <w:tr w:rsidR="004D040D" w:rsidRPr="00515BCA" w:rsidTr="00FA65F2">
        <w:tc>
          <w:tcPr>
            <w:tcW w:w="575" w:type="dxa"/>
            <w:vMerge/>
            <w:tcBorders>
              <w:left w:val="single" w:sz="18" w:space="0" w:color="auto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  <w:tc>
          <w:tcPr>
            <w:tcW w:w="1768" w:type="dxa"/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Cím</w:t>
            </w:r>
          </w:p>
        </w:tc>
        <w:tc>
          <w:tcPr>
            <w:tcW w:w="8554" w:type="dxa"/>
            <w:gridSpan w:val="4"/>
            <w:tcBorders>
              <w:right w:val="single" w:sz="18" w:space="0" w:color="auto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2"/>
                <w:szCs w:val="22"/>
                <w:lang w:val="hu-HU"/>
              </w:rPr>
            </w:pPr>
          </w:p>
        </w:tc>
      </w:tr>
      <w:tr w:rsidR="004D040D" w:rsidRPr="00515BCA" w:rsidTr="00FA65F2">
        <w:tc>
          <w:tcPr>
            <w:tcW w:w="575" w:type="dxa"/>
            <w:vMerge/>
            <w:tcBorders>
              <w:left w:val="single" w:sz="18" w:space="0" w:color="auto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  <w:tc>
          <w:tcPr>
            <w:tcW w:w="1768" w:type="dxa"/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Átadó neve:</w:t>
            </w:r>
          </w:p>
        </w:tc>
        <w:tc>
          <w:tcPr>
            <w:tcW w:w="8554" w:type="dxa"/>
            <w:gridSpan w:val="4"/>
            <w:tcBorders>
              <w:right w:val="single" w:sz="18" w:space="0" w:color="auto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2"/>
                <w:szCs w:val="22"/>
                <w:lang w:val="hu-HU"/>
              </w:rPr>
            </w:pPr>
          </w:p>
        </w:tc>
      </w:tr>
      <w:tr w:rsidR="004D040D" w:rsidRPr="00515BCA" w:rsidTr="00FA65F2">
        <w:tc>
          <w:tcPr>
            <w:tcW w:w="575" w:type="dxa"/>
            <w:vMerge/>
            <w:tcBorders>
              <w:left w:val="single" w:sz="18" w:space="0" w:color="auto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  <w:tc>
          <w:tcPr>
            <w:tcW w:w="1768" w:type="dxa"/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Kapcsolattartó:</w:t>
            </w:r>
          </w:p>
        </w:tc>
        <w:tc>
          <w:tcPr>
            <w:tcW w:w="8554" w:type="dxa"/>
            <w:gridSpan w:val="4"/>
            <w:tcBorders>
              <w:right w:val="single" w:sz="18" w:space="0" w:color="auto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2"/>
                <w:szCs w:val="22"/>
                <w:lang w:val="hu-HU"/>
              </w:rPr>
            </w:pPr>
          </w:p>
        </w:tc>
      </w:tr>
      <w:tr w:rsidR="004D040D" w:rsidRPr="00515BCA" w:rsidTr="00FA65F2">
        <w:tc>
          <w:tcPr>
            <w:tcW w:w="5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  <w:tc>
          <w:tcPr>
            <w:tcW w:w="1768" w:type="dxa"/>
            <w:tcBorders>
              <w:bottom w:val="single" w:sz="18" w:space="0" w:color="auto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Telefon</w:t>
            </w:r>
          </w:p>
        </w:tc>
        <w:tc>
          <w:tcPr>
            <w:tcW w:w="2910" w:type="dxa"/>
            <w:tcBorders>
              <w:bottom w:val="single" w:sz="18" w:space="0" w:color="auto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2"/>
                <w:szCs w:val="22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2"/>
                <w:szCs w:val="22"/>
                <w:lang w:val="hu-HU"/>
              </w:rPr>
              <w:t>e-mail:</w:t>
            </w:r>
          </w:p>
        </w:tc>
        <w:tc>
          <w:tcPr>
            <w:tcW w:w="45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2"/>
                <w:szCs w:val="22"/>
                <w:lang w:val="hu-HU"/>
              </w:rPr>
            </w:pPr>
          </w:p>
        </w:tc>
      </w:tr>
      <w:tr w:rsidR="004D040D" w:rsidRPr="00515BCA" w:rsidTr="00FA65F2">
        <w:trPr>
          <w:cantSplit/>
          <w:trHeight w:hRule="exact" w:val="40"/>
        </w:trPr>
        <w:tc>
          <w:tcPr>
            <w:tcW w:w="575" w:type="dxa"/>
            <w:tcBorders>
              <w:top w:val="single" w:sz="18" w:space="0" w:color="auto"/>
              <w:bottom w:val="nil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  <w:tc>
          <w:tcPr>
            <w:tcW w:w="1768" w:type="dxa"/>
            <w:tcBorders>
              <w:top w:val="single" w:sz="18" w:space="0" w:color="auto"/>
              <w:bottom w:val="nil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  <w:tc>
          <w:tcPr>
            <w:tcW w:w="2910" w:type="dxa"/>
            <w:tcBorders>
              <w:top w:val="single" w:sz="18" w:space="0" w:color="auto"/>
              <w:bottom w:val="nil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nil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2"/>
                <w:szCs w:val="22"/>
                <w:lang w:val="hu-HU"/>
              </w:rPr>
            </w:pPr>
          </w:p>
        </w:tc>
        <w:tc>
          <w:tcPr>
            <w:tcW w:w="2634" w:type="dxa"/>
            <w:tcBorders>
              <w:top w:val="single" w:sz="18" w:space="0" w:color="auto"/>
              <w:bottom w:val="nil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2"/>
                <w:szCs w:val="22"/>
                <w:lang w:val="hu-HU"/>
              </w:rPr>
            </w:pPr>
          </w:p>
        </w:tc>
        <w:tc>
          <w:tcPr>
            <w:tcW w:w="1876" w:type="dxa"/>
            <w:tcBorders>
              <w:top w:val="single" w:sz="18" w:space="0" w:color="auto"/>
              <w:bottom w:val="nil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2"/>
                <w:szCs w:val="22"/>
                <w:lang w:val="hu-HU"/>
              </w:rPr>
            </w:pPr>
          </w:p>
        </w:tc>
      </w:tr>
      <w:tr w:rsidR="004D040D" w:rsidRPr="00515BCA" w:rsidTr="00FA65F2">
        <w:trPr>
          <w:cantSplit/>
          <w:trHeight w:hRule="exact" w:val="40"/>
        </w:trPr>
        <w:tc>
          <w:tcPr>
            <w:tcW w:w="5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2"/>
                <w:szCs w:val="22"/>
                <w:lang w:val="hu-HU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2"/>
                <w:szCs w:val="22"/>
                <w:lang w:val="hu-H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2"/>
                <w:szCs w:val="22"/>
                <w:lang w:val="hu-HU"/>
              </w:rPr>
            </w:pPr>
          </w:p>
        </w:tc>
      </w:tr>
      <w:tr w:rsidR="004D040D" w:rsidRPr="00515BCA" w:rsidTr="00FA65F2">
        <w:trPr>
          <w:trHeight w:val="299"/>
        </w:trPr>
        <w:tc>
          <w:tcPr>
            <w:tcW w:w="5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D040D" w:rsidRPr="00FA65F2" w:rsidRDefault="004D040D" w:rsidP="00FA65F2">
            <w:pPr>
              <w:ind w:left="113" w:right="113"/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Átadott eszköz(ök) adatai</w:t>
            </w:r>
          </w:p>
        </w:tc>
        <w:tc>
          <w:tcPr>
            <w:tcW w:w="467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4D040D" w:rsidRPr="00FA65F2" w:rsidRDefault="004D040D" w:rsidP="00FA65F2">
            <w:pPr>
              <w:pStyle w:val="ListParagraph"/>
              <w:numPr>
                <w:ilvl w:val="0"/>
                <w:numId w:val="6"/>
              </w:num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Típus:</w:t>
            </w:r>
          </w:p>
        </w:tc>
        <w:tc>
          <w:tcPr>
            <w:tcW w:w="3768" w:type="dxa"/>
            <w:gridSpan w:val="2"/>
            <w:tcBorders>
              <w:top w:val="single" w:sz="18" w:space="0" w:color="auto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 xml:space="preserve">Gyári sz.: </w:t>
            </w:r>
          </w:p>
        </w:tc>
        <w:tc>
          <w:tcPr>
            <w:tcW w:w="187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</w:tcPr>
          <w:p w:rsidR="004D040D" w:rsidRPr="00FA65F2" w:rsidRDefault="004D040D" w:rsidP="00DC13DD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Szerviznapló száma</w:t>
            </w:r>
          </w:p>
          <w:p w:rsidR="004D040D" w:rsidRPr="00FA65F2" w:rsidRDefault="004D040D" w:rsidP="00DC13DD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(szerviz tölti ki):</w:t>
            </w:r>
          </w:p>
        </w:tc>
      </w:tr>
      <w:tr w:rsidR="004D040D" w:rsidRPr="00515BCA" w:rsidTr="00FA65F2">
        <w:trPr>
          <w:trHeight w:val="726"/>
        </w:trPr>
        <w:tc>
          <w:tcPr>
            <w:tcW w:w="5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  <w:tc>
          <w:tcPr>
            <w:tcW w:w="8446" w:type="dxa"/>
            <w:gridSpan w:val="4"/>
            <w:tcBorders>
              <w:left w:val="single" w:sz="18" w:space="0" w:color="auto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Hibajelenség:</w:t>
            </w:r>
          </w:p>
        </w:tc>
        <w:tc>
          <w:tcPr>
            <w:tcW w:w="1876" w:type="dxa"/>
            <w:vMerge/>
            <w:tcBorders>
              <w:right w:val="single" w:sz="18" w:space="0" w:color="auto"/>
            </w:tcBorders>
            <w:shd w:val="clear" w:color="auto" w:fill="D9D9D9"/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</w:tr>
      <w:tr w:rsidR="004D040D" w:rsidRPr="00515BCA" w:rsidTr="00FA65F2">
        <w:tc>
          <w:tcPr>
            <w:tcW w:w="5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40D" w:rsidRPr="00FA65F2" w:rsidRDefault="004D040D" w:rsidP="00D41EBB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  <w:tc>
          <w:tcPr>
            <w:tcW w:w="10322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40D" w:rsidRPr="00FA65F2" w:rsidRDefault="004D040D" w:rsidP="00D41EBB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Tartozékok:</w:t>
            </w:r>
          </w:p>
        </w:tc>
      </w:tr>
      <w:tr w:rsidR="004D040D" w:rsidRPr="00515BCA" w:rsidTr="00FA65F2">
        <w:trPr>
          <w:trHeight w:val="301"/>
        </w:trPr>
        <w:tc>
          <w:tcPr>
            <w:tcW w:w="5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40D" w:rsidRPr="00FA65F2" w:rsidRDefault="004D040D" w:rsidP="00374AAA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  <w:tc>
          <w:tcPr>
            <w:tcW w:w="467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4D040D" w:rsidRPr="00FA65F2" w:rsidRDefault="004D040D" w:rsidP="00FA65F2">
            <w:pPr>
              <w:pStyle w:val="ListParagraph"/>
              <w:numPr>
                <w:ilvl w:val="0"/>
                <w:numId w:val="6"/>
              </w:num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Típus:</w:t>
            </w:r>
          </w:p>
        </w:tc>
        <w:tc>
          <w:tcPr>
            <w:tcW w:w="3768" w:type="dxa"/>
            <w:gridSpan w:val="2"/>
            <w:tcBorders>
              <w:top w:val="single" w:sz="18" w:space="0" w:color="auto"/>
            </w:tcBorders>
          </w:tcPr>
          <w:p w:rsidR="004D040D" w:rsidRPr="00FA65F2" w:rsidRDefault="004D040D" w:rsidP="00374AAA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 xml:space="preserve">Gyári sz.: </w:t>
            </w:r>
          </w:p>
        </w:tc>
        <w:tc>
          <w:tcPr>
            <w:tcW w:w="187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</w:tcPr>
          <w:p w:rsidR="004D040D" w:rsidRPr="00FA65F2" w:rsidRDefault="004D040D" w:rsidP="00374AAA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Szerviznapló száma</w:t>
            </w:r>
          </w:p>
          <w:p w:rsidR="004D040D" w:rsidRPr="00FA65F2" w:rsidRDefault="004D040D" w:rsidP="00374AAA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(szerviz tölti ki):</w:t>
            </w:r>
          </w:p>
        </w:tc>
      </w:tr>
      <w:tr w:rsidR="004D040D" w:rsidRPr="00515BCA" w:rsidTr="00FA65F2">
        <w:trPr>
          <w:trHeight w:val="726"/>
        </w:trPr>
        <w:tc>
          <w:tcPr>
            <w:tcW w:w="5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40D" w:rsidRPr="00FA65F2" w:rsidRDefault="004D040D" w:rsidP="00D41EBB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  <w:tc>
          <w:tcPr>
            <w:tcW w:w="8446" w:type="dxa"/>
            <w:gridSpan w:val="4"/>
            <w:tcBorders>
              <w:left w:val="single" w:sz="18" w:space="0" w:color="auto"/>
            </w:tcBorders>
          </w:tcPr>
          <w:p w:rsidR="004D040D" w:rsidRPr="00FA65F2" w:rsidRDefault="004D040D" w:rsidP="00D41EBB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Hibajelenség:</w:t>
            </w:r>
          </w:p>
        </w:tc>
        <w:tc>
          <w:tcPr>
            <w:tcW w:w="1876" w:type="dxa"/>
            <w:vMerge/>
            <w:tcBorders>
              <w:right w:val="single" w:sz="18" w:space="0" w:color="auto"/>
            </w:tcBorders>
            <w:shd w:val="clear" w:color="auto" w:fill="D9D9D9"/>
          </w:tcPr>
          <w:p w:rsidR="004D040D" w:rsidRPr="00FA65F2" w:rsidRDefault="004D040D" w:rsidP="00D41EBB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</w:tr>
      <w:tr w:rsidR="004D040D" w:rsidRPr="00515BCA" w:rsidTr="00FA65F2">
        <w:tc>
          <w:tcPr>
            <w:tcW w:w="5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40D" w:rsidRPr="00FA65F2" w:rsidRDefault="004D040D" w:rsidP="00D41EBB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  <w:tc>
          <w:tcPr>
            <w:tcW w:w="10322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40D" w:rsidRPr="00FA65F2" w:rsidRDefault="004D040D" w:rsidP="00D41EBB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Tartozékok:</w:t>
            </w:r>
          </w:p>
        </w:tc>
      </w:tr>
      <w:tr w:rsidR="004D040D" w:rsidRPr="00515BCA" w:rsidTr="00FA65F2">
        <w:trPr>
          <w:trHeight w:val="301"/>
        </w:trPr>
        <w:tc>
          <w:tcPr>
            <w:tcW w:w="5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40D" w:rsidRPr="00FA65F2" w:rsidRDefault="004D040D" w:rsidP="00374AAA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  <w:tc>
          <w:tcPr>
            <w:tcW w:w="467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4D040D" w:rsidRPr="00FA65F2" w:rsidRDefault="004D040D" w:rsidP="00FA65F2">
            <w:pPr>
              <w:pStyle w:val="ListParagraph"/>
              <w:numPr>
                <w:ilvl w:val="0"/>
                <w:numId w:val="6"/>
              </w:num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Típus:</w:t>
            </w:r>
          </w:p>
        </w:tc>
        <w:tc>
          <w:tcPr>
            <w:tcW w:w="3768" w:type="dxa"/>
            <w:gridSpan w:val="2"/>
            <w:tcBorders>
              <w:top w:val="single" w:sz="18" w:space="0" w:color="auto"/>
            </w:tcBorders>
          </w:tcPr>
          <w:p w:rsidR="004D040D" w:rsidRPr="00FA65F2" w:rsidRDefault="004D040D" w:rsidP="00374AAA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 xml:space="preserve">Gyári sz.: </w:t>
            </w:r>
          </w:p>
        </w:tc>
        <w:tc>
          <w:tcPr>
            <w:tcW w:w="187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</w:tcPr>
          <w:p w:rsidR="004D040D" w:rsidRPr="00FA65F2" w:rsidRDefault="004D040D" w:rsidP="00374AAA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Szerviznapló száma</w:t>
            </w:r>
          </w:p>
          <w:p w:rsidR="004D040D" w:rsidRPr="00FA65F2" w:rsidRDefault="004D040D" w:rsidP="00374AAA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(szerviz tölti ki):</w:t>
            </w:r>
          </w:p>
        </w:tc>
      </w:tr>
      <w:tr w:rsidR="004D040D" w:rsidRPr="00515BCA" w:rsidTr="00FA65F2">
        <w:trPr>
          <w:trHeight w:val="726"/>
        </w:trPr>
        <w:tc>
          <w:tcPr>
            <w:tcW w:w="5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40D" w:rsidRPr="00FA65F2" w:rsidRDefault="004D040D" w:rsidP="00D41EBB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  <w:tc>
          <w:tcPr>
            <w:tcW w:w="8446" w:type="dxa"/>
            <w:gridSpan w:val="4"/>
            <w:tcBorders>
              <w:left w:val="single" w:sz="18" w:space="0" w:color="auto"/>
            </w:tcBorders>
          </w:tcPr>
          <w:p w:rsidR="004D040D" w:rsidRPr="00FA65F2" w:rsidRDefault="004D040D" w:rsidP="00D41EBB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Hibajelenség:</w:t>
            </w:r>
          </w:p>
        </w:tc>
        <w:tc>
          <w:tcPr>
            <w:tcW w:w="1876" w:type="dxa"/>
            <w:vMerge/>
            <w:tcBorders>
              <w:right w:val="single" w:sz="18" w:space="0" w:color="auto"/>
            </w:tcBorders>
            <w:shd w:val="clear" w:color="auto" w:fill="D9D9D9"/>
          </w:tcPr>
          <w:p w:rsidR="004D040D" w:rsidRPr="00FA65F2" w:rsidRDefault="004D040D" w:rsidP="00D41EBB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</w:tr>
      <w:tr w:rsidR="004D040D" w:rsidRPr="00515BCA" w:rsidTr="00FA65F2">
        <w:tc>
          <w:tcPr>
            <w:tcW w:w="5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40D" w:rsidRPr="00FA65F2" w:rsidRDefault="004D040D" w:rsidP="00D41EBB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  <w:tc>
          <w:tcPr>
            <w:tcW w:w="10322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40D" w:rsidRPr="00FA65F2" w:rsidRDefault="004D040D" w:rsidP="00D41EBB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Tartozékok:</w:t>
            </w:r>
          </w:p>
        </w:tc>
      </w:tr>
      <w:tr w:rsidR="004D040D" w:rsidRPr="00515BCA" w:rsidTr="00FA65F2">
        <w:trPr>
          <w:trHeight w:val="301"/>
        </w:trPr>
        <w:tc>
          <w:tcPr>
            <w:tcW w:w="5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40D" w:rsidRPr="00FA65F2" w:rsidRDefault="004D040D" w:rsidP="00374AAA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  <w:tc>
          <w:tcPr>
            <w:tcW w:w="467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4D040D" w:rsidRPr="00FA65F2" w:rsidRDefault="004D040D" w:rsidP="00FA65F2">
            <w:pPr>
              <w:pStyle w:val="ListParagraph"/>
              <w:numPr>
                <w:ilvl w:val="0"/>
                <w:numId w:val="6"/>
              </w:num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Típus:</w:t>
            </w:r>
          </w:p>
        </w:tc>
        <w:tc>
          <w:tcPr>
            <w:tcW w:w="3768" w:type="dxa"/>
            <w:gridSpan w:val="2"/>
            <w:tcBorders>
              <w:top w:val="single" w:sz="18" w:space="0" w:color="auto"/>
            </w:tcBorders>
          </w:tcPr>
          <w:p w:rsidR="004D040D" w:rsidRPr="00FA65F2" w:rsidRDefault="004D040D" w:rsidP="00374AAA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 xml:space="preserve">Gyári sz.: </w:t>
            </w:r>
          </w:p>
        </w:tc>
        <w:tc>
          <w:tcPr>
            <w:tcW w:w="187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</w:tcPr>
          <w:p w:rsidR="004D040D" w:rsidRPr="00FA65F2" w:rsidRDefault="004D040D" w:rsidP="00374AAA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Szerviznapló száma</w:t>
            </w:r>
          </w:p>
          <w:p w:rsidR="004D040D" w:rsidRPr="00FA65F2" w:rsidRDefault="004D040D" w:rsidP="00374AAA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(szerviz tölti ki):</w:t>
            </w:r>
          </w:p>
        </w:tc>
      </w:tr>
      <w:tr w:rsidR="004D040D" w:rsidRPr="00515BCA" w:rsidTr="00FA65F2">
        <w:trPr>
          <w:trHeight w:val="726"/>
        </w:trPr>
        <w:tc>
          <w:tcPr>
            <w:tcW w:w="5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40D" w:rsidRPr="00FA65F2" w:rsidRDefault="004D040D" w:rsidP="00D41EBB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  <w:tc>
          <w:tcPr>
            <w:tcW w:w="8446" w:type="dxa"/>
            <w:gridSpan w:val="4"/>
            <w:tcBorders>
              <w:left w:val="single" w:sz="18" w:space="0" w:color="auto"/>
            </w:tcBorders>
          </w:tcPr>
          <w:p w:rsidR="004D040D" w:rsidRPr="00FA65F2" w:rsidRDefault="004D040D" w:rsidP="00D41EBB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Hibajelenség:</w:t>
            </w:r>
          </w:p>
        </w:tc>
        <w:tc>
          <w:tcPr>
            <w:tcW w:w="1876" w:type="dxa"/>
            <w:vMerge/>
            <w:tcBorders>
              <w:right w:val="single" w:sz="18" w:space="0" w:color="auto"/>
            </w:tcBorders>
            <w:shd w:val="clear" w:color="auto" w:fill="D9D9D9"/>
          </w:tcPr>
          <w:p w:rsidR="004D040D" w:rsidRPr="00FA65F2" w:rsidRDefault="004D040D" w:rsidP="00D41EBB">
            <w:pPr>
              <w:rPr>
                <w:rFonts w:ascii="Calibri Light" w:hAnsi="Calibri Light" w:cs="Calibri Light"/>
                <w:b/>
                <w:sz w:val="22"/>
                <w:szCs w:val="22"/>
                <w:lang w:val="hu-HU"/>
              </w:rPr>
            </w:pPr>
          </w:p>
        </w:tc>
      </w:tr>
      <w:tr w:rsidR="004D040D" w:rsidRPr="00F373A0" w:rsidTr="00FA65F2">
        <w:tc>
          <w:tcPr>
            <w:tcW w:w="5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40D" w:rsidRPr="00FA65F2" w:rsidRDefault="004D040D" w:rsidP="00D41EBB">
            <w:pPr>
              <w:rPr>
                <w:rFonts w:ascii="Calibri Light" w:hAnsi="Calibri Light" w:cs="Calibri Light"/>
                <w:sz w:val="20"/>
                <w:szCs w:val="20"/>
                <w:lang w:val="hu-HU"/>
              </w:rPr>
            </w:pPr>
          </w:p>
        </w:tc>
        <w:tc>
          <w:tcPr>
            <w:tcW w:w="10322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40D" w:rsidRPr="00FA65F2" w:rsidRDefault="004D040D" w:rsidP="00D41EBB">
            <w:pPr>
              <w:rPr>
                <w:rFonts w:ascii="Calibri Light" w:hAnsi="Calibri Light" w:cs="Calibri Light"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Tartozékok:</w:t>
            </w:r>
          </w:p>
        </w:tc>
      </w:tr>
      <w:tr w:rsidR="004D040D" w:rsidRPr="00F373A0" w:rsidTr="00FA65F2">
        <w:trPr>
          <w:trHeight w:val="2978"/>
        </w:trPr>
        <w:tc>
          <w:tcPr>
            <w:tcW w:w="1089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Cs w:val="22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Cs w:val="22"/>
                <w:lang w:val="hu-HU"/>
              </w:rPr>
              <w:t>Nyilatkozat</w:t>
            </w:r>
          </w:p>
          <w:p w:rsidR="004D040D" w:rsidRPr="00FA65F2" w:rsidRDefault="004D040D" w:rsidP="00F373A0">
            <w:pPr>
              <w:rPr>
                <w:rFonts w:ascii="Calibri Light" w:hAnsi="Calibri Light" w:cs="Calibri Light"/>
                <w:sz w:val="20"/>
                <w:szCs w:val="22"/>
                <w:lang w:val="hu-HU"/>
              </w:rPr>
            </w:pPr>
            <w:r w:rsidRPr="00FA65F2">
              <w:rPr>
                <w:rFonts w:ascii="Calibri Light" w:hAnsi="Calibri Light" w:cs="Calibri Light"/>
                <w:sz w:val="20"/>
                <w:szCs w:val="22"/>
                <w:lang w:val="hu-HU"/>
              </w:rPr>
              <w:t>Tudomásul veszem és a javítás költségeit vállalom:</w:t>
            </w:r>
          </w:p>
          <w:p w:rsidR="004D040D" w:rsidRPr="00FA65F2" w:rsidRDefault="004D040D" w:rsidP="00F373A0">
            <w:pPr>
              <w:rPr>
                <w:rFonts w:ascii="Calibri Light" w:hAnsi="Calibri Light" w:cs="Calibri Light"/>
                <w:sz w:val="20"/>
                <w:szCs w:val="22"/>
                <w:lang w:val="hu-HU"/>
              </w:rPr>
            </w:pPr>
            <w:r w:rsidRPr="00FA65F2">
              <w:rPr>
                <w:rFonts w:ascii="Calibri Light" w:hAnsi="Calibri Light" w:cs="Calibri Light"/>
                <w:sz w:val="20"/>
                <w:szCs w:val="22"/>
                <w:lang w:val="hu-HU"/>
              </w:rPr>
              <w:t>- ha a gyártó, illetve a jogszabályban megállapított garancia ideje lejárt</w:t>
            </w:r>
          </w:p>
          <w:p w:rsidR="004D040D" w:rsidRPr="00FA65F2" w:rsidRDefault="004D040D" w:rsidP="00F373A0">
            <w:pPr>
              <w:rPr>
                <w:rFonts w:ascii="Calibri Light" w:hAnsi="Calibri Light" w:cs="Calibri Light"/>
                <w:sz w:val="20"/>
                <w:szCs w:val="22"/>
                <w:lang w:val="hu-HU"/>
              </w:rPr>
            </w:pPr>
            <w:r w:rsidRPr="00FA65F2">
              <w:rPr>
                <w:rFonts w:ascii="Calibri Light" w:hAnsi="Calibri Light" w:cs="Calibri Light"/>
                <w:sz w:val="20"/>
                <w:szCs w:val="22"/>
                <w:lang w:val="hu-HU"/>
              </w:rPr>
              <w:t>- ha a javításra leadott eszköz meghibásodása nem garanciális jellegű (rongálás, törés, túlfeszültség, természeti csapás, stb.)</w:t>
            </w:r>
          </w:p>
          <w:p w:rsidR="004D040D" w:rsidRPr="00FA65F2" w:rsidRDefault="004D040D" w:rsidP="00F373A0">
            <w:pPr>
              <w:rPr>
                <w:rFonts w:ascii="Calibri Light" w:hAnsi="Calibri Light" w:cs="Calibri Light"/>
                <w:sz w:val="20"/>
                <w:szCs w:val="22"/>
                <w:lang w:val="hu-HU"/>
              </w:rPr>
            </w:pPr>
            <w:r w:rsidRPr="00FA65F2">
              <w:rPr>
                <w:rFonts w:ascii="Calibri Light" w:hAnsi="Calibri Light" w:cs="Calibri Light"/>
                <w:sz w:val="20"/>
                <w:szCs w:val="22"/>
                <w:lang w:val="hu-HU"/>
              </w:rPr>
              <w:t>- ha a hiba oka nem rendeltetésszerű használat eredménye</w:t>
            </w:r>
          </w:p>
          <w:p w:rsidR="004D040D" w:rsidRPr="00FA65F2" w:rsidRDefault="004D040D" w:rsidP="00F373A0">
            <w:pPr>
              <w:rPr>
                <w:rFonts w:ascii="Calibri Light" w:hAnsi="Calibri Light" w:cs="Calibri Light"/>
                <w:sz w:val="12"/>
                <w:szCs w:val="12"/>
                <w:lang w:val="hu-HU"/>
              </w:rPr>
            </w:pPr>
          </w:p>
          <w:p w:rsidR="004D040D" w:rsidRPr="00FA65F2" w:rsidRDefault="004D040D" w:rsidP="00DC13DD">
            <w:pPr>
              <w:rPr>
                <w:rFonts w:ascii="Calibri Light" w:hAnsi="Calibri Light" w:cs="Calibri Light"/>
                <w:sz w:val="20"/>
                <w:szCs w:val="22"/>
                <w:lang w:val="hu-HU"/>
              </w:rPr>
            </w:pPr>
            <w:r w:rsidRPr="00FA65F2">
              <w:rPr>
                <w:rFonts w:ascii="Calibri Light" w:hAnsi="Calibri Light" w:cs="Calibri Light"/>
                <w:sz w:val="20"/>
                <w:szCs w:val="22"/>
                <w:lang w:val="hu-HU"/>
              </w:rPr>
              <w:t>Cseregarancia esetén, amennyiben a javításra visszaküldött (becserélt) eszköz javítás után nem értékesíthető, kötelezem magam a megjavított eszköz visszavásárlására. Amennyiben a visszaküldött eszközön hibajelenség nem tapasztalható, illetve az átadó által megállapított hibajelenség nem áll fenn, úgy az átadót 3000Ft+Áfa összegű bevizsgálási díj terheli</w:t>
            </w:r>
          </w:p>
          <w:p w:rsidR="004D040D" w:rsidRPr="00FA65F2" w:rsidRDefault="004D040D" w:rsidP="00DC13DD">
            <w:pPr>
              <w:rPr>
                <w:rFonts w:ascii="Calibri Light" w:hAnsi="Calibri Light" w:cs="Calibri Light"/>
                <w:b/>
                <w:sz w:val="20"/>
                <w:szCs w:val="22"/>
                <w:lang w:val="hu-HU"/>
              </w:rPr>
            </w:pPr>
          </w:p>
          <w:p w:rsidR="004D040D" w:rsidRPr="00FA65F2" w:rsidRDefault="004D040D" w:rsidP="00FA65F2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2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2"/>
                <w:lang w:val="hu-HU"/>
              </w:rPr>
              <w:t>A felsorolt eszközöket átvettem.</w:t>
            </w:r>
            <w:bookmarkStart w:id="0" w:name="_GoBack"/>
            <w:bookmarkEnd w:id="0"/>
          </w:p>
          <w:p w:rsidR="004D040D" w:rsidRPr="00FA65F2" w:rsidRDefault="004D040D" w:rsidP="00FA65F2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2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2"/>
                <w:lang w:val="hu-HU"/>
              </w:rPr>
              <w:t>Hely: _____________________________  Dátum: ____________________</w:t>
            </w:r>
          </w:p>
          <w:p w:rsidR="004D040D" w:rsidRPr="00FA65F2" w:rsidRDefault="004D040D" w:rsidP="00FA65F2">
            <w:pPr>
              <w:spacing w:line="360" w:lineRule="auto"/>
              <w:rPr>
                <w:rFonts w:ascii="Calibri Light" w:hAnsi="Calibri Light" w:cs="Calibri Light"/>
                <w:sz w:val="22"/>
                <w:szCs w:val="22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2"/>
                <w:lang w:val="hu-HU"/>
              </w:rPr>
              <w:t>*Átvevő:_______________________________                                                 Átadó (ügyfél): ________________________</w:t>
            </w:r>
          </w:p>
        </w:tc>
      </w:tr>
      <w:tr w:rsidR="004D040D" w:rsidRPr="00374AAA" w:rsidTr="00FA65F2">
        <w:trPr>
          <w:trHeight w:val="437"/>
        </w:trPr>
        <w:tc>
          <w:tcPr>
            <w:tcW w:w="5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textDirection w:val="btLr"/>
          </w:tcPr>
          <w:p w:rsidR="004D040D" w:rsidRPr="00FA65F2" w:rsidRDefault="004D040D" w:rsidP="00FA65F2">
            <w:pPr>
              <w:ind w:left="113" w:right="113"/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Szerviz tölti ki</w:t>
            </w:r>
          </w:p>
        </w:tc>
        <w:tc>
          <w:tcPr>
            <w:tcW w:w="4678" w:type="dxa"/>
            <w:gridSpan w:val="2"/>
            <w:tcBorders>
              <w:top w:val="single" w:sz="18" w:space="0" w:color="auto"/>
            </w:tcBorders>
            <w:vAlign w:val="center"/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Eszköz javításra beérkezett (Dátum, aláírás):</w:t>
            </w:r>
          </w:p>
        </w:tc>
        <w:tc>
          <w:tcPr>
            <w:tcW w:w="5644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sz w:val="20"/>
                <w:szCs w:val="20"/>
                <w:lang w:val="hu-HU"/>
              </w:rPr>
              <w:t>Szeged, ____________________   Aláírás:____________________</w:t>
            </w:r>
          </w:p>
        </w:tc>
      </w:tr>
      <w:tr w:rsidR="004D040D" w:rsidRPr="00374AAA" w:rsidTr="00FA65F2">
        <w:tc>
          <w:tcPr>
            <w:tcW w:w="575" w:type="dxa"/>
            <w:vMerge/>
            <w:tcBorders>
              <w:left w:val="single" w:sz="18" w:space="0" w:color="auto"/>
            </w:tcBorders>
            <w:shd w:val="clear" w:color="auto" w:fill="D9D9D9"/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  <w:tc>
          <w:tcPr>
            <w:tcW w:w="10322" w:type="dxa"/>
            <w:gridSpan w:val="5"/>
            <w:tcBorders>
              <w:right w:val="single" w:sz="18" w:space="0" w:color="auto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Javítás rövid leírása:</w:t>
            </w:r>
          </w:p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</w:tr>
      <w:tr w:rsidR="004D040D" w:rsidRPr="00374AAA" w:rsidTr="00FA65F2">
        <w:tc>
          <w:tcPr>
            <w:tcW w:w="575" w:type="dxa"/>
            <w:vMerge/>
            <w:tcBorders>
              <w:left w:val="single" w:sz="18" w:space="0" w:color="auto"/>
            </w:tcBorders>
            <w:shd w:val="clear" w:color="auto" w:fill="D9D9D9"/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  <w:tc>
          <w:tcPr>
            <w:tcW w:w="10322" w:type="dxa"/>
            <w:gridSpan w:val="5"/>
            <w:tcBorders>
              <w:right w:val="single" w:sz="18" w:space="0" w:color="auto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Javítás során felmerült költségek leírása, értéke:</w:t>
            </w:r>
          </w:p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</w:tr>
      <w:tr w:rsidR="004D040D" w:rsidRPr="00374AAA" w:rsidTr="00FA65F2">
        <w:trPr>
          <w:trHeight w:val="344"/>
        </w:trPr>
        <w:tc>
          <w:tcPr>
            <w:tcW w:w="57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</w:tc>
        <w:tc>
          <w:tcPr>
            <w:tcW w:w="1032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4D040D" w:rsidRPr="00FA65F2" w:rsidRDefault="004D040D" w:rsidP="00FA65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Eszköz visszaküldésre került (Dátum, aláírás)</w:t>
            </w: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ab/>
            </w: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ab/>
              <w:t xml:space="preserve">         Szeged, ____________________   Aláírás:____________________</w:t>
            </w:r>
          </w:p>
        </w:tc>
      </w:tr>
      <w:tr w:rsidR="004D040D" w:rsidRPr="00374AAA" w:rsidTr="00FA65F2">
        <w:trPr>
          <w:trHeight w:val="1715"/>
        </w:trPr>
        <w:tc>
          <w:tcPr>
            <w:tcW w:w="1089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40D" w:rsidRPr="00FA65F2" w:rsidRDefault="004D040D" w:rsidP="00F373A0">
            <w:pPr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A felsorolt eszközöket javítás, csere illetve bevizsgálás után, hiánytalanul átvettem:</w:t>
            </w:r>
          </w:p>
          <w:p w:rsidR="004D040D" w:rsidRPr="00FA65F2" w:rsidRDefault="004D040D" w:rsidP="00F373A0">
            <w:pPr>
              <w:rPr>
                <w:rFonts w:ascii="Calibri Light" w:hAnsi="Calibri Light" w:cs="Calibri Light"/>
                <w:sz w:val="20"/>
                <w:szCs w:val="20"/>
                <w:lang w:val="hu-HU"/>
              </w:rPr>
            </w:pPr>
          </w:p>
          <w:p w:rsidR="004D040D" w:rsidRPr="00FA65F2" w:rsidRDefault="004D040D" w:rsidP="00FA65F2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Hely: _____________________________  Dátum: ____________________</w:t>
            </w:r>
          </w:p>
          <w:p w:rsidR="004D040D" w:rsidRPr="00FA65F2" w:rsidRDefault="004D040D" w:rsidP="00FA65F2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</w:pPr>
          </w:p>
          <w:p w:rsidR="004D040D" w:rsidRPr="00FA65F2" w:rsidRDefault="004D040D" w:rsidP="00B511BD">
            <w:pPr>
              <w:rPr>
                <w:rFonts w:ascii="Calibri Light" w:hAnsi="Calibri Light" w:cs="Calibri Light"/>
                <w:sz w:val="20"/>
                <w:szCs w:val="20"/>
                <w:lang w:val="hu-HU"/>
              </w:rPr>
            </w:pPr>
            <w:r w:rsidRPr="00FA65F2">
              <w:rPr>
                <w:rFonts w:ascii="Calibri Light" w:hAnsi="Calibri Light" w:cs="Calibri Light"/>
                <w:b/>
                <w:sz w:val="20"/>
                <w:szCs w:val="20"/>
                <w:lang w:val="hu-HU"/>
              </w:rPr>
              <w:t>Átadó (szerviz):_______________________________                                 *Átvevő (ügyfél): ________________________</w:t>
            </w:r>
          </w:p>
        </w:tc>
      </w:tr>
    </w:tbl>
    <w:p w:rsidR="004D040D" w:rsidRPr="00F373A0" w:rsidRDefault="004D040D" w:rsidP="00F373A0">
      <w:pPr>
        <w:rPr>
          <w:rFonts w:ascii="Calibri Light" w:hAnsi="Calibri Light" w:cs="Calibri Light"/>
        </w:rPr>
      </w:pPr>
      <w:r w:rsidRPr="00374AAA">
        <w:rPr>
          <w:rFonts w:ascii="Calibri Light" w:hAnsi="Calibri Light" w:cs="Calibri Light"/>
          <w:sz w:val="20"/>
          <w:szCs w:val="20"/>
          <w:lang w:val="hu-HU"/>
        </w:rPr>
        <w:t xml:space="preserve">*Amennyiben, a megnevezett viszonteladó partneren keresztül jut el a javítandó termék(ek) a szervizhez, a </w:t>
      </w:r>
      <w:r>
        <w:rPr>
          <w:rFonts w:ascii="Calibri Light" w:hAnsi="Calibri Light" w:cs="Calibri Light"/>
          <w:sz w:val="20"/>
          <w:szCs w:val="20"/>
          <w:lang w:val="hu-HU"/>
        </w:rPr>
        <w:t>„</w:t>
      </w:r>
      <w:r w:rsidRPr="00374AAA">
        <w:rPr>
          <w:rFonts w:ascii="Calibri Light" w:hAnsi="Calibri Light" w:cs="Calibri Light"/>
          <w:sz w:val="20"/>
          <w:szCs w:val="20"/>
          <w:lang w:val="hu-HU"/>
        </w:rPr>
        <w:t>szerviz átvevő</w:t>
      </w:r>
      <w:r>
        <w:rPr>
          <w:rFonts w:ascii="Calibri Light" w:hAnsi="Calibri Light" w:cs="Calibri Light"/>
          <w:sz w:val="20"/>
          <w:szCs w:val="20"/>
          <w:lang w:val="hu-HU"/>
        </w:rPr>
        <w:t>”</w:t>
      </w:r>
      <w:r w:rsidRPr="00374AAA">
        <w:rPr>
          <w:rFonts w:ascii="Calibri Light" w:hAnsi="Calibri Light" w:cs="Calibri Light"/>
          <w:sz w:val="20"/>
          <w:szCs w:val="20"/>
          <w:lang w:val="hu-HU"/>
        </w:rPr>
        <w:t xml:space="preserve"> aláírója a viszonteladó partner illetékes munkatársa kell, hogy legyen.</w:t>
      </w:r>
    </w:p>
    <w:sectPr w:rsidR="004D040D" w:rsidRPr="00F373A0" w:rsidSect="00DF53B1">
      <w:headerReference w:type="default" r:id="rId7"/>
      <w:pgSz w:w="11906" w:h="16838"/>
      <w:pgMar w:top="1135" w:right="566" w:bottom="426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40D" w:rsidRDefault="004D040D">
      <w:r>
        <w:separator/>
      </w:r>
    </w:p>
  </w:endnote>
  <w:endnote w:type="continuationSeparator" w:id="0">
    <w:p w:rsidR="004D040D" w:rsidRDefault="004D0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40D" w:rsidRDefault="004D040D">
      <w:r>
        <w:separator/>
      </w:r>
    </w:p>
  </w:footnote>
  <w:footnote w:type="continuationSeparator" w:id="0">
    <w:p w:rsidR="004D040D" w:rsidRDefault="004D0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40D" w:rsidRDefault="004D040D">
    <w:pPr>
      <w:pStyle w:val="Header"/>
    </w:pPr>
    <w:r w:rsidRPr="00FA65F2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29" o:spid="_x0000_i1026" type="#_x0000_t75" style="width:527.25pt;height:39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D6F"/>
    <w:multiLevelType w:val="hybridMultilevel"/>
    <w:tmpl w:val="58CC0D1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105E14"/>
    <w:multiLevelType w:val="hybridMultilevel"/>
    <w:tmpl w:val="C24A2BEC"/>
    <w:lvl w:ilvl="0" w:tplc="0BFC1D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6030E"/>
    <w:multiLevelType w:val="hybridMultilevel"/>
    <w:tmpl w:val="7624DF38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DEB0849"/>
    <w:multiLevelType w:val="hybridMultilevel"/>
    <w:tmpl w:val="62663B3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0456ED"/>
    <w:multiLevelType w:val="hybridMultilevel"/>
    <w:tmpl w:val="67025046"/>
    <w:lvl w:ilvl="0" w:tplc="CD18A9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C10F79"/>
    <w:multiLevelType w:val="hybridMultilevel"/>
    <w:tmpl w:val="7AEC2E0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417"/>
    <w:rsid w:val="00110478"/>
    <w:rsid w:val="00374AAA"/>
    <w:rsid w:val="0042610D"/>
    <w:rsid w:val="00445C4B"/>
    <w:rsid w:val="004D040D"/>
    <w:rsid w:val="00515BCA"/>
    <w:rsid w:val="0073779D"/>
    <w:rsid w:val="008B527C"/>
    <w:rsid w:val="008D4792"/>
    <w:rsid w:val="00B511BD"/>
    <w:rsid w:val="00C96725"/>
    <w:rsid w:val="00D149EE"/>
    <w:rsid w:val="00D41EBB"/>
    <w:rsid w:val="00D72A8C"/>
    <w:rsid w:val="00DC13DD"/>
    <w:rsid w:val="00DF53B1"/>
    <w:rsid w:val="00E1065B"/>
    <w:rsid w:val="00F25417"/>
    <w:rsid w:val="00F373A0"/>
    <w:rsid w:val="00F4291E"/>
    <w:rsid w:val="00FA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5C4B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5C4B"/>
    <w:pPr>
      <w:keepNext/>
      <w:ind w:right="36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789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BlockText">
    <w:name w:val="Block Text"/>
    <w:basedOn w:val="Normal"/>
    <w:uiPriority w:val="99"/>
    <w:rsid w:val="00445C4B"/>
    <w:pPr>
      <w:tabs>
        <w:tab w:val="left" w:pos="9900"/>
      </w:tabs>
      <w:ind w:left="360" w:right="360"/>
    </w:pPr>
  </w:style>
  <w:style w:type="paragraph" w:styleId="Header">
    <w:name w:val="header"/>
    <w:basedOn w:val="Normal"/>
    <w:link w:val="HeaderChar"/>
    <w:uiPriority w:val="99"/>
    <w:rsid w:val="00F254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7789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F254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7789"/>
    <w:rPr>
      <w:sz w:val="24"/>
      <w:szCs w:val="24"/>
      <w:lang w:val="en-GB"/>
    </w:rPr>
  </w:style>
  <w:style w:type="paragraph" w:customStyle="1" w:styleId="Videosec14pt">
    <w:name w:val="Videosec 14pt"/>
    <w:basedOn w:val="Normal"/>
    <w:uiPriority w:val="99"/>
    <w:rsid w:val="00F25417"/>
    <w:pPr>
      <w:ind w:left="360" w:right="360"/>
    </w:pPr>
    <w:rPr>
      <w:rFonts w:ascii="Calibri" w:hAnsi="Calibri"/>
      <w:sz w:val="28"/>
      <w:szCs w:val="28"/>
    </w:rPr>
  </w:style>
  <w:style w:type="table" w:styleId="TableGrid">
    <w:name w:val="Table Grid"/>
    <w:basedOn w:val="TableNormal"/>
    <w:uiPriority w:val="99"/>
    <w:rsid w:val="00F373A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373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D47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D4792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1</Pages>
  <Words>327</Words>
  <Characters>1866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-Peki-</dc:creator>
  <cp:keywords/>
  <dc:description/>
  <cp:lastModifiedBy>millerson</cp:lastModifiedBy>
  <cp:revision>6</cp:revision>
  <cp:lastPrinted>2019-11-20T11:27:00Z</cp:lastPrinted>
  <dcterms:created xsi:type="dcterms:W3CDTF">2019-11-20T09:49:00Z</dcterms:created>
  <dcterms:modified xsi:type="dcterms:W3CDTF">2019-11-22T17:27:00Z</dcterms:modified>
</cp:coreProperties>
</file>